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00"/>
  <w:body>
    <w:p w14:paraId="3266FF33" w14:textId="6207EAAC" w:rsidR="00275786" w:rsidRDefault="009833C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64C2C324" wp14:editId="633CDF4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706100" cy="15087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4 2pos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246" cy="1509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7608" wp14:editId="3812144E">
                <wp:simplePos x="0" y="0"/>
                <wp:positionH relativeFrom="margin">
                  <wp:align>left</wp:align>
                </wp:positionH>
                <wp:positionV relativeFrom="paragraph">
                  <wp:posOffset>10648950</wp:posOffset>
                </wp:positionV>
                <wp:extent cx="5048250" cy="3048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EC536" w14:textId="77777777" w:rsidR="002333C1" w:rsidRPr="00C93053" w:rsidRDefault="00C93053" w:rsidP="00C9305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&lt;Enter c</w:t>
                            </w:r>
                            <w:r w:rsidR="002333C1" w:rsidRPr="00C93053">
                              <w:rPr>
                                <w:sz w:val="36"/>
                                <w:szCs w:val="36"/>
                              </w:rPr>
                              <w:t>ontact details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A76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38.5pt;width:397.5pt;height:24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" filled="f" stroked="f" strokeweight=".5pt">
                <v:textbox>
                  <w:txbxContent>
                    <w:p w14:paraId="354EC536" w14:textId="77777777" w:rsidR="002333C1" w:rsidRPr="00C93053" w:rsidRDefault="00C93053" w:rsidP="00C9305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&lt;Enter c</w:t>
                      </w:r>
                      <w:r w:rsidR="002333C1" w:rsidRPr="00C93053">
                        <w:rPr>
                          <w:sz w:val="36"/>
                          <w:szCs w:val="36"/>
                        </w:rPr>
                        <w:t>ontact details</w:t>
                      </w:r>
                      <w:r>
                        <w:rPr>
                          <w:sz w:val="36"/>
                          <w:szCs w:val="36"/>
                        </w:rPr>
                        <w:t xml:space="preserve"> here&gt;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3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9E84" wp14:editId="2BFFE494">
                <wp:simplePos x="0" y="0"/>
                <wp:positionH relativeFrom="margin">
                  <wp:align>right</wp:align>
                </wp:positionH>
                <wp:positionV relativeFrom="paragraph">
                  <wp:posOffset>3048000</wp:posOffset>
                </wp:positionV>
                <wp:extent cx="8839200" cy="713740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713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AA7E5" w14:textId="77777777" w:rsidR="00C93053" w:rsidRPr="00C93053" w:rsidRDefault="00C93053" w:rsidP="00C93053">
                            <w:pPr>
                              <w:pStyle w:val="Heading1"/>
                            </w:pPr>
                            <w:r w:rsidRPr="00C93053">
                              <w:t>Please use NGS regular for main title</w:t>
                            </w:r>
                          </w:p>
                          <w:p w14:paraId="5E67A759" w14:textId="77777777" w:rsidR="002333C1" w:rsidRPr="00C93053" w:rsidRDefault="00C93053" w:rsidP="00C9305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93053">
                              <w:rPr>
                                <w:sz w:val="48"/>
                                <w:szCs w:val="48"/>
                              </w:rPr>
                              <w:t>Please use Georgia for the rest of the text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7C59" id="Text Box 2" o:spid="_x0000_s1027" type="#_x0000_t202" style="position:absolute;margin-left:644.8pt;margin-top:240pt;width:696pt;height:56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" filled="f" stroked="f" strokeweight=".5pt">
                <v:textbox>
                  <w:txbxContent>
                    <w:p w:rsidR="00C93053" w:rsidRPr="00C93053" w:rsidRDefault="00C93053" w:rsidP="00C93053">
                      <w:pPr>
                        <w:pStyle w:val="Heading1"/>
                      </w:pPr>
                      <w:r w:rsidRPr="00C93053">
                        <w:t>Please use NGS regular for main title</w:t>
                      </w:r>
                    </w:p>
                    <w:p w:rsidR="002333C1" w:rsidRPr="00C93053" w:rsidRDefault="00C93053" w:rsidP="00C93053">
                      <w:pPr>
                        <w:rPr>
                          <w:sz w:val="48"/>
                          <w:szCs w:val="48"/>
                        </w:rPr>
                      </w:pPr>
                      <w:r w:rsidRPr="00C93053">
                        <w:rPr>
                          <w:sz w:val="48"/>
                          <w:szCs w:val="48"/>
                        </w:rPr>
                        <w:t>Please use Georgia for the rest of the text</w:t>
                      </w:r>
                      <w:r>
                        <w:rPr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5786" w:rsidSect="002333C1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0B84" w14:textId="77777777" w:rsidR="00EA17C5" w:rsidRDefault="00EA17C5" w:rsidP="002333C1">
      <w:pPr>
        <w:spacing w:after="0" w:line="240" w:lineRule="auto"/>
      </w:pPr>
      <w:r>
        <w:separator/>
      </w:r>
    </w:p>
  </w:endnote>
  <w:endnote w:type="continuationSeparator" w:id="0">
    <w:p w14:paraId="6B787308" w14:textId="77777777" w:rsidR="00EA17C5" w:rsidRDefault="00EA17C5" w:rsidP="0023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GS Regular 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ADDD" w14:textId="77777777" w:rsidR="00EA17C5" w:rsidRDefault="00EA17C5" w:rsidP="002333C1">
      <w:pPr>
        <w:spacing w:after="0" w:line="240" w:lineRule="auto"/>
      </w:pPr>
      <w:r>
        <w:separator/>
      </w:r>
    </w:p>
  </w:footnote>
  <w:footnote w:type="continuationSeparator" w:id="0">
    <w:p w14:paraId="0660E25B" w14:textId="77777777" w:rsidR="00EA17C5" w:rsidRDefault="00EA17C5" w:rsidP="00233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19"/>
    <w:rsid w:val="0016129F"/>
    <w:rsid w:val="00226106"/>
    <w:rsid w:val="002333C1"/>
    <w:rsid w:val="00275786"/>
    <w:rsid w:val="002D013E"/>
    <w:rsid w:val="00423D4D"/>
    <w:rsid w:val="00663944"/>
    <w:rsid w:val="00773D19"/>
    <w:rsid w:val="00854169"/>
    <w:rsid w:val="009833C1"/>
    <w:rsid w:val="00C93053"/>
    <w:rsid w:val="00E54660"/>
    <w:rsid w:val="00EA17C5"/>
    <w:rsid w:val="00EE2FE3"/>
    <w:rsid w:val="00F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4:docId w14:val="5DCB2458"/>
  <w15:chartTrackingRefBased/>
  <w15:docId w15:val="{8D30B190-A198-4B1A-BCB0-0E383EC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3C1"/>
  </w:style>
  <w:style w:type="paragraph" w:styleId="Heading1">
    <w:name w:val="heading 1"/>
    <w:basedOn w:val="Normal"/>
    <w:next w:val="Normal"/>
    <w:link w:val="Heading1Char"/>
    <w:uiPriority w:val="9"/>
    <w:qFormat/>
    <w:rsid w:val="00C93053"/>
    <w:pPr>
      <w:spacing w:before="320" w:line="168" w:lineRule="auto"/>
      <w:outlineLvl w:val="0"/>
    </w:pPr>
    <w:rPr>
      <w:rFonts w:ascii="NGS Regular A" w:hAnsi="NGS Regular A"/>
      <w:sz w:val="180"/>
      <w:szCs w:val="1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3C1"/>
  </w:style>
  <w:style w:type="paragraph" w:styleId="Footer">
    <w:name w:val="footer"/>
    <w:basedOn w:val="Normal"/>
    <w:link w:val="FooterChar"/>
    <w:uiPriority w:val="99"/>
    <w:unhideWhenUsed/>
    <w:rsid w:val="00233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3C1"/>
  </w:style>
  <w:style w:type="character" w:customStyle="1" w:styleId="Heading1Char">
    <w:name w:val="Heading 1 Char"/>
    <w:basedOn w:val="DefaultParagraphFont"/>
    <w:link w:val="Heading1"/>
    <w:uiPriority w:val="9"/>
    <w:rsid w:val="00C93053"/>
    <w:rPr>
      <w:rFonts w:ascii="NGS Regular A" w:hAnsi="NGS Regular A"/>
      <w:sz w:val="180"/>
      <w:szCs w:val="1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aramunt\Downloads\A3p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G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1C43-C165-4556-AD21-291A61DF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A3poster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Claramunt</dc:creator>
  <cp:keywords/>
  <dc:description/>
  <cp:lastModifiedBy>Elena Pearce</cp:lastModifiedBy>
  <cp:revision>2</cp:revision>
  <dcterms:created xsi:type="dcterms:W3CDTF">2018-08-06T15:50:00Z</dcterms:created>
  <dcterms:modified xsi:type="dcterms:W3CDTF">2018-08-06T15:50:00Z</dcterms:modified>
</cp:coreProperties>
</file>