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B2" w:rsidRPr="00E465F4" w:rsidRDefault="00E465F4" w:rsidP="00E465F4">
      <w:pPr>
        <w:pStyle w:val="Heading1"/>
      </w:pPr>
      <w:bookmarkStart w:id="0" w:name="_GoBack"/>
      <w:bookmarkEnd w:id="0"/>
      <w:r>
        <w:t>Please use NGS regular for main title</w:t>
      </w:r>
    </w:p>
    <w:p w:rsidR="00275786" w:rsidRDefault="00E465F4" w:rsidP="00E465F4">
      <w:r>
        <w:t>Please use</w:t>
      </w:r>
      <w:r w:rsidR="001B09B2" w:rsidRPr="00E465F4">
        <w:t xml:space="preserve"> Georgia</w:t>
      </w:r>
      <w:r>
        <w:t xml:space="preserve"> for the rest of the text</w:t>
      </w:r>
    </w:p>
    <w:sectPr w:rsidR="0027578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1EC" w:rsidRDefault="009031EC" w:rsidP="00E465F4">
      <w:r>
        <w:separator/>
      </w:r>
    </w:p>
  </w:endnote>
  <w:endnote w:type="continuationSeparator" w:id="0">
    <w:p w:rsidR="009031EC" w:rsidRDefault="009031EC" w:rsidP="00E4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GS Regular 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90" w:rsidRDefault="00D07890" w:rsidP="00E465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42000" cy="196920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-A5-flyer-template-portrait-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9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1EC" w:rsidRDefault="009031EC" w:rsidP="00E465F4">
      <w:r>
        <w:separator/>
      </w:r>
    </w:p>
  </w:footnote>
  <w:footnote w:type="continuationSeparator" w:id="0">
    <w:p w:rsidR="009031EC" w:rsidRDefault="009031EC" w:rsidP="00E46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890" w:rsidRDefault="00D07890" w:rsidP="00E465F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-449580</wp:posOffset>
          </wp:positionV>
          <wp:extent cx="1450728" cy="163968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-A5-flyer-template-portrait-sunflower-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728" cy="1639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10"/>
    <w:rsid w:val="001B09B2"/>
    <w:rsid w:val="00275786"/>
    <w:rsid w:val="002B32B6"/>
    <w:rsid w:val="00405C2B"/>
    <w:rsid w:val="00514210"/>
    <w:rsid w:val="009031EC"/>
    <w:rsid w:val="009328B5"/>
    <w:rsid w:val="00D07890"/>
    <w:rsid w:val="00DC0456"/>
    <w:rsid w:val="00E465F4"/>
    <w:rsid w:val="00F5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4A9C02-4B09-4B92-85CE-861E32F9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F4"/>
    <w:rPr>
      <w:rFonts w:ascii="Georgia" w:hAnsi="Georg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5F4"/>
    <w:pPr>
      <w:spacing w:before="320" w:line="168" w:lineRule="auto"/>
      <w:outlineLvl w:val="0"/>
    </w:pPr>
    <w:rPr>
      <w:rFonts w:ascii="NGS Regular A" w:hAnsi="NGS Regular A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5F4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890"/>
  </w:style>
  <w:style w:type="paragraph" w:styleId="Footer">
    <w:name w:val="footer"/>
    <w:basedOn w:val="Normal"/>
    <w:link w:val="FooterChar"/>
    <w:uiPriority w:val="99"/>
    <w:unhideWhenUsed/>
    <w:rsid w:val="00D07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890"/>
  </w:style>
  <w:style w:type="character" w:customStyle="1" w:styleId="Heading1Char">
    <w:name w:val="Heading 1 Char"/>
    <w:basedOn w:val="DefaultParagraphFont"/>
    <w:link w:val="Heading1"/>
    <w:uiPriority w:val="9"/>
    <w:rsid w:val="00E465F4"/>
    <w:rPr>
      <w:rFonts w:ascii="NGS Regular A" w:hAnsi="NGS Regular A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465F4"/>
    <w:rPr>
      <w:rFonts w:ascii="Georgia" w:eastAsiaTheme="majorEastAsia" w:hAnsi="Georgia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laramunt\Downloads\A4flyer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GS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A4flyer-portrait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Claramunt</dc:creator>
  <cp:keywords/>
  <dc:description/>
  <cp:lastModifiedBy>Jack Claramunt</cp:lastModifiedBy>
  <cp:revision>1</cp:revision>
  <dcterms:created xsi:type="dcterms:W3CDTF">2017-03-13T14:15:00Z</dcterms:created>
  <dcterms:modified xsi:type="dcterms:W3CDTF">2017-03-13T14:16:00Z</dcterms:modified>
</cp:coreProperties>
</file>