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86" w:rsidRDefault="008E6147">
      <w:bookmarkStart w:id="0" w:name="_GoBack"/>
      <w:bookmarkEnd w:id="0"/>
      <w:r w:rsidRPr="008E6147"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5AA37363" wp14:editId="4B8E869D">
            <wp:simplePos x="0" y="0"/>
            <wp:positionH relativeFrom="page">
              <wp:posOffset>2750820</wp:posOffset>
            </wp:positionH>
            <wp:positionV relativeFrom="paragraph">
              <wp:posOffset>-914400</wp:posOffset>
            </wp:positionV>
            <wp:extent cx="4791075" cy="533146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A5-flyer-template-landscape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33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147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421318B" wp14:editId="68769868">
            <wp:simplePos x="0" y="0"/>
            <wp:positionH relativeFrom="page">
              <wp:posOffset>7684</wp:posOffset>
            </wp:positionH>
            <wp:positionV relativeFrom="paragraph">
              <wp:posOffset>-910590</wp:posOffset>
            </wp:positionV>
            <wp:extent cx="7535538" cy="5329615"/>
            <wp:effectExtent l="0" t="0" r="889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d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38" cy="53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0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2458891</wp:posOffset>
                </wp:positionH>
                <wp:positionV relativeFrom="paragraph">
                  <wp:posOffset>-737666</wp:posOffset>
                </wp:positionV>
                <wp:extent cx="3943985" cy="354440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3544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47" w:rsidRPr="00E465F4" w:rsidRDefault="008E6147" w:rsidP="008E6147">
                            <w:pPr>
                              <w:pStyle w:val="Heading1"/>
                            </w:pPr>
                            <w:r>
                              <w:t>Please use NGS regular for main title</w:t>
                            </w:r>
                          </w:p>
                          <w:p w:rsidR="00C740EA" w:rsidRPr="008E6147" w:rsidRDefault="008E6147" w:rsidP="008E6147">
                            <w:r>
                              <w:t>Please use</w:t>
                            </w:r>
                            <w:r w:rsidRPr="00E465F4">
                              <w:t xml:space="preserve"> Georgia</w:t>
                            </w:r>
                            <w:r>
                              <w:t xml:space="preserve"> for the rest of the text. To change the photo, please click on the image and click Picture tool</w:t>
                            </w:r>
                            <w:r w:rsidR="001E56C0">
                              <w:t>s</w:t>
                            </w:r>
                            <w:r>
                              <w:t xml:space="preserve"> &gt; format &gt; Change picture.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6pt;margin-top:-58.1pt;width:310.55pt;height:27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" filled="f" stroked="f">
                <v:textbox>
                  <w:txbxContent>
                    <w:p w:rsidR="008E6147" w:rsidRPr="00E465F4" w:rsidRDefault="008E6147" w:rsidP="008E6147">
                      <w:pPr>
                        <w:pStyle w:val="Heading1"/>
                      </w:pPr>
                      <w:r>
                        <w:t>Please use NGS regular for main title</w:t>
                      </w:r>
                    </w:p>
                    <w:p w:rsidR="00C740EA" w:rsidRPr="008E6147" w:rsidRDefault="008E6147" w:rsidP="008E6147">
                      <w:r>
                        <w:t>Please use</w:t>
                      </w:r>
                      <w:r w:rsidRPr="00E465F4">
                        <w:t xml:space="preserve"> Georgia</w:t>
                      </w:r>
                      <w:r>
                        <w:t xml:space="preserve"> for the rest of the text. To change the photo, please click on the image and click Picture tool</w:t>
                      </w:r>
                      <w:r w:rsidR="001E56C0">
                        <w:t>s</w:t>
                      </w:r>
                      <w:r>
                        <w:t xml:space="preserve"> &gt; format &gt; Change picture.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5786" w:rsidSect="00C740EA">
      <w:pgSz w:w="11907" w:h="84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8C" w:rsidRDefault="00B77F8C" w:rsidP="00C740EA">
      <w:pPr>
        <w:spacing w:after="0" w:line="240" w:lineRule="auto"/>
      </w:pPr>
      <w:r>
        <w:separator/>
      </w:r>
    </w:p>
  </w:endnote>
  <w:endnote w:type="continuationSeparator" w:id="0">
    <w:p w:rsidR="00B77F8C" w:rsidRDefault="00B77F8C" w:rsidP="00C7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GS Regular 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8C" w:rsidRDefault="00B77F8C" w:rsidP="00C740EA">
      <w:pPr>
        <w:spacing w:after="0" w:line="240" w:lineRule="auto"/>
      </w:pPr>
      <w:r>
        <w:separator/>
      </w:r>
    </w:p>
  </w:footnote>
  <w:footnote w:type="continuationSeparator" w:id="0">
    <w:p w:rsidR="00B77F8C" w:rsidRDefault="00B77F8C" w:rsidP="00C74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24"/>
    <w:rsid w:val="001E56C0"/>
    <w:rsid w:val="00275786"/>
    <w:rsid w:val="003B3E74"/>
    <w:rsid w:val="00476E94"/>
    <w:rsid w:val="008E6147"/>
    <w:rsid w:val="00B77F8C"/>
    <w:rsid w:val="00C740EA"/>
    <w:rsid w:val="00F5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30287-4F89-46CD-95B4-F5AEAB2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147"/>
    <w:pPr>
      <w:spacing w:before="320" w:line="168" w:lineRule="auto"/>
      <w:outlineLvl w:val="0"/>
    </w:pPr>
    <w:rPr>
      <w:rFonts w:ascii="NGS Regular A" w:hAnsi="NGS Regular A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EA"/>
  </w:style>
  <w:style w:type="paragraph" w:styleId="Footer">
    <w:name w:val="footer"/>
    <w:basedOn w:val="Normal"/>
    <w:link w:val="FooterChar"/>
    <w:uiPriority w:val="99"/>
    <w:unhideWhenUsed/>
    <w:rsid w:val="00C7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EA"/>
  </w:style>
  <w:style w:type="character" w:customStyle="1" w:styleId="Heading1Char">
    <w:name w:val="Heading 1 Char"/>
    <w:basedOn w:val="DefaultParagraphFont"/>
    <w:link w:val="Heading1"/>
    <w:uiPriority w:val="9"/>
    <w:rsid w:val="008E6147"/>
    <w:rPr>
      <w:rFonts w:ascii="NGS Regular A" w:hAnsi="NGS Regular A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aramunt\Downloads\A5flyer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G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A5flyer-landscape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Claramunt</dc:creator>
  <cp:keywords/>
  <dc:description/>
  <cp:lastModifiedBy>Jack Claramunt</cp:lastModifiedBy>
  <cp:revision>1</cp:revision>
  <dcterms:created xsi:type="dcterms:W3CDTF">2017-03-13T14:15:00Z</dcterms:created>
  <dcterms:modified xsi:type="dcterms:W3CDTF">2017-03-13T14:15:00Z</dcterms:modified>
</cp:coreProperties>
</file>