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51" w:rsidRDefault="00281351"/>
    <w:p w:rsidR="00281351" w:rsidRPr="00281351" w:rsidRDefault="00281351" w:rsidP="00281351"/>
    <w:p w:rsidR="00281351" w:rsidRPr="00281351" w:rsidRDefault="00281351" w:rsidP="00281351"/>
    <w:p w:rsidR="00281351" w:rsidRPr="00281351" w:rsidRDefault="00281351" w:rsidP="00281351"/>
    <w:p w:rsidR="00281351" w:rsidRPr="00281351" w:rsidRDefault="00281351" w:rsidP="00281351"/>
    <w:p w:rsidR="00281351" w:rsidRPr="00281351" w:rsidRDefault="00281351" w:rsidP="00281351">
      <w:bookmarkStart w:id="0" w:name="_GoBack"/>
      <w:bookmarkEnd w:id="0"/>
    </w:p>
    <w:p w:rsidR="00281351" w:rsidRPr="00281351" w:rsidRDefault="00281351" w:rsidP="00281351"/>
    <w:p w:rsidR="00281351" w:rsidRPr="00281351" w:rsidRDefault="00281351" w:rsidP="00281351"/>
    <w:p w:rsidR="00281351" w:rsidRPr="00281351" w:rsidRDefault="00281351" w:rsidP="00281351"/>
    <w:p w:rsidR="00281351" w:rsidRPr="00281351" w:rsidRDefault="00281351" w:rsidP="00281351"/>
    <w:p w:rsidR="00281351" w:rsidRPr="00281351" w:rsidRDefault="00281351" w:rsidP="00281351"/>
    <w:p w:rsidR="00281351" w:rsidRPr="00281351" w:rsidRDefault="00281351" w:rsidP="00281351"/>
    <w:p w:rsidR="00281351" w:rsidRPr="00281351" w:rsidRDefault="00281351" w:rsidP="00281351"/>
    <w:p w:rsidR="00281351" w:rsidRDefault="00281351" w:rsidP="00281351"/>
    <w:p w:rsidR="00281351" w:rsidRPr="00281351" w:rsidRDefault="00281351" w:rsidP="00281351"/>
    <w:p w:rsidR="00A2485B" w:rsidRPr="00281351" w:rsidRDefault="00A2485B" w:rsidP="00281351">
      <w:pPr>
        <w:tabs>
          <w:tab w:val="left" w:pos="3170"/>
        </w:tabs>
      </w:pPr>
    </w:p>
    <w:sectPr w:rsidR="00A2485B" w:rsidRPr="00281351" w:rsidSect="00BB5632">
      <w:headerReference w:type="default" r:id="rId7"/>
      <w:footerReference w:type="default" r:id="rId8"/>
      <w:pgSz w:w="8391" w:h="11907" w:code="11"/>
      <w:pgMar w:top="1440" w:right="1440" w:bottom="1440" w:left="1440" w:header="709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49" w:rsidRDefault="00C37A49" w:rsidP="00743033">
      <w:pPr>
        <w:spacing w:after="0" w:line="240" w:lineRule="auto"/>
      </w:pPr>
      <w:r>
        <w:separator/>
      </w:r>
    </w:p>
  </w:endnote>
  <w:endnote w:type="continuationSeparator" w:id="0">
    <w:p w:rsidR="00C37A49" w:rsidRDefault="00C37A49" w:rsidP="0074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351" w:rsidRDefault="00281351">
    <w:pPr>
      <w:pStyle w:val="Footer"/>
      <w:rPr>
        <w:noProof/>
        <w:lang w:eastAsia="en-GB"/>
      </w:rPr>
    </w:pPr>
  </w:p>
  <w:p w:rsidR="00743033" w:rsidRDefault="00743033">
    <w:pPr>
      <w:pStyle w:val="Footer"/>
      <w:rPr>
        <w:noProof/>
        <w:lang w:eastAsia="en-GB"/>
      </w:rPr>
    </w:pPr>
  </w:p>
  <w:p w:rsidR="00281351" w:rsidRDefault="00281351">
    <w:pPr>
      <w:pStyle w:val="Footer"/>
      <w:rPr>
        <w:noProof/>
        <w:lang w:eastAsia="en-GB"/>
      </w:rPr>
    </w:pPr>
  </w:p>
  <w:p w:rsidR="00281351" w:rsidRDefault="00BB5632">
    <w:pPr>
      <w:pStyle w:val="Foot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288813</wp:posOffset>
          </wp:positionV>
          <wp:extent cx="5314950" cy="1249158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5431" cy="1249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351" w:rsidRDefault="00281351">
    <w:pPr>
      <w:pStyle w:val="Footer"/>
      <w:rPr>
        <w:noProof/>
        <w:lang w:eastAsia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49" w:rsidRDefault="00C37A49" w:rsidP="00743033">
      <w:pPr>
        <w:spacing w:after="0" w:line="240" w:lineRule="auto"/>
      </w:pPr>
      <w:r>
        <w:separator/>
      </w:r>
    </w:p>
  </w:footnote>
  <w:footnote w:type="continuationSeparator" w:id="0">
    <w:p w:rsidR="00C37A49" w:rsidRDefault="00C37A49" w:rsidP="00743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351" w:rsidRDefault="00D96EA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533400</wp:posOffset>
          </wp:positionH>
          <wp:positionV relativeFrom="paragraph">
            <wp:posOffset>-421640</wp:posOffset>
          </wp:positionV>
          <wp:extent cx="2562225" cy="1123315"/>
          <wp:effectExtent l="0" t="0" r="0" b="635"/>
          <wp:wrapThrough wrapText="bothSides">
            <wp:wrapPolygon edited="0">
              <wp:start x="0" y="0"/>
              <wp:lineTo x="0" y="21246"/>
              <wp:lineTo x="21199" y="21246"/>
              <wp:lineTo x="21199" y="0"/>
              <wp:lineTo x="0" y="0"/>
            </wp:wrapPolygon>
          </wp:wrapThrough>
          <wp:docPr id="4" name="Picture 4" descr="C:\Users\SRoddis\Desktop\Letterhead logo_R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Roddis\Desktop\Letterhead logo_RET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522"/>
                  <a:stretch/>
                </pic:blipFill>
                <pic:spPr bwMode="auto">
                  <a:xfrm>
                    <a:off x="0" y="0"/>
                    <a:ext cx="2562225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51"/>
    <w:rsid w:val="0019363C"/>
    <w:rsid w:val="00205B98"/>
    <w:rsid w:val="00281351"/>
    <w:rsid w:val="002A625A"/>
    <w:rsid w:val="003A529C"/>
    <w:rsid w:val="004328AD"/>
    <w:rsid w:val="004D2F4C"/>
    <w:rsid w:val="00542C0A"/>
    <w:rsid w:val="00743033"/>
    <w:rsid w:val="00A2485B"/>
    <w:rsid w:val="00B517E3"/>
    <w:rsid w:val="00BB5632"/>
    <w:rsid w:val="00C37A49"/>
    <w:rsid w:val="00D96EA1"/>
    <w:rsid w:val="00DA48A2"/>
    <w:rsid w:val="00DD1329"/>
    <w:rsid w:val="00FD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18B42D-C6DE-4A25-96B6-9EDCDE39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033"/>
  </w:style>
  <w:style w:type="paragraph" w:styleId="Footer">
    <w:name w:val="footer"/>
    <w:basedOn w:val="Normal"/>
    <w:link w:val="FooterChar"/>
    <w:uiPriority w:val="99"/>
    <w:unhideWhenUsed/>
    <w:rsid w:val="00743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033"/>
  </w:style>
  <w:style w:type="paragraph" w:styleId="BalloonText">
    <w:name w:val="Balloon Text"/>
    <w:basedOn w:val="Normal"/>
    <w:link w:val="BalloonTextChar"/>
    <w:uiPriority w:val="99"/>
    <w:semiHidden/>
    <w:unhideWhenUsed/>
    <w:rsid w:val="0020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RKETING\Digital\DMA\Templates\Letterhead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8E052-3386-4A2E-98E6-F4905729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2017.dotx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Roddis</dc:creator>
  <cp:keywords/>
  <dc:description/>
  <cp:lastModifiedBy>Sarah Roddis</cp:lastModifiedBy>
  <cp:revision>2</cp:revision>
  <cp:lastPrinted>2018-01-04T11:51:00Z</cp:lastPrinted>
  <dcterms:created xsi:type="dcterms:W3CDTF">2018-01-22T17:00:00Z</dcterms:created>
  <dcterms:modified xsi:type="dcterms:W3CDTF">2018-01-22T17:00:00Z</dcterms:modified>
</cp:coreProperties>
</file>