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51" w:rsidRDefault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Pr="00281351" w:rsidRDefault="00281351" w:rsidP="00281351"/>
    <w:p w:rsidR="00281351" w:rsidRDefault="00281351" w:rsidP="00281351"/>
    <w:p w:rsidR="00A2485B" w:rsidRPr="00281351" w:rsidRDefault="00281351" w:rsidP="00281351">
      <w:pPr>
        <w:tabs>
          <w:tab w:val="left" w:pos="3170"/>
        </w:tabs>
      </w:pPr>
      <w:r>
        <w:tab/>
      </w:r>
      <w:bookmarkStart w:id="0" w:name="_GoBack"/>
      <w:bookmarkEnd w:id="0"/>
    </w:p>
    <w:sectPr w:rsidR="00A2485B" w:rsidRPr="00281351" w:rsidSect="002A625A">
      <w:headerReference w:type="default" r:id="rId7"/>
      <w:footerReference w:type="default" r:id="rId8"/>
      <w:pgSz w:w="11906" w:h="16838" w:code="9"/>
      <w:pgMar w:top="1440" w:right="1440" w:bottom="1440" w:left="1440" w:header="709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AD" w:rsidRDefault="004328AD" w:rsidP="00743033">
      <w:pPr>
        <w:spacing w:after="0" w:line="240" w:lineRule="auto"/>
      </w:pPr>
      <w:r>
        <w:separator/>
      </w:r>
    </w:p>
  </w:endnote>
  <w:endnote w:type="continuationSeparator" w:id="0">
    <w:p w:rsidR="004328AD" w:rsidRDefault="004328AD" w:rsidP="0074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1" w:rsidRDefault="00281351">
    <w:pPr>
      <w:pStyle w:val="Footer"/>
      <w:rPr>
        <w:noProof/>
        <w:lang w:eastAsia="en-GB"/>
      </w:rPr>
    </w:pPr>
  </w:p>
  <w:p w:rsidR="00743033" w:rsidRDefault="00FD281C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83185</wp:posOffset>
          </wp:positionV>
          <wp:extent cx="7559675" cy="177673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351" w:rsidRDefault="00281351">
    <w:pPr>
      <w:pStyle w:val="Footer"/>
      <w:rPr>
        <w:noProof/>
        <w:lang w:eastAsia="en-GB"/>
      </w:rPr>
    </w:pPr>
  </w:p>
  <w:p w:rsidR="00281351" w:rsidRDefault="00281351">
    <w:pPr>
      <w:pStyle w:val="Footer"/>
      <w:rPr>
        <w:noProof/>
        <w:lang w:eastAsia="en-GB"/>
      </w:rPr>
    </w:pPr>
  </w:p>
  <w:p w:rsidR="00281351" w:rsidRDefault="00281351">
    <w:pPr>
      <w:pStyle w:val="Footer"/>
      <w:rPr>
        <w:noProof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AD" w:rsidRDefault="004328AD" w:rsidP="00743033">
      <w:pPr>
        <w:spacing w:after="0" w:line="240" w:lineRule="auto"/>
      </w:pPr>
      <w:r>
        <w:separator/>
      </w:r>
    </w:p>
  </w:footnote>
  <w:footnote w:type="continuationSeparator" w:id="0">
    <w:p w:rsidR="004328AD" w:rsidRDefault="004328AD" w:rsidP="0074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51" w:rsidRDefault="00D96E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847090</wp:posOffset>
          </wp:positionH>
          <wp:positionV relativeFrom="paragraph">
            <wp:posOffset>-335915</wp:posOffset>
          </wp:positionV>
          <wp:extent cx="4200525" cy="1842770"/>
          <wp:effectExtent l="0" t="0" r="0" b="5080"/>
          <wp:wrapThrough wrapText="bothSides">
            <wp:wrapPolygon edited="0">
              <wp:start x="0" y="0"/>
              <wp:lineTo x="0" y="21436"/>
              <wp:lineTo x="21061" y="21436"/>
              <wp:lineTo x="21061" y="0"/>
              <wp:lineTo x="0" y="0"/>
            </wp:wrapPolygon>
          </wp:wrapThrough>
          <wp:docPr id="4" name="Picture 4" descr="C:\Users\SRoddis\Desktop\Letterhead logo_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oddis\Desktop\Letterhead logo_RE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522"/>
                  <a:stretch/>
                </pic:blipFill>
                <pic:spPr bwMode="auto">
                  <a:xfrm>
                    <a:off x="0" y="0"/>
                    <a:ext cx="4200525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1"/>
    <w:rsid w:val="0019363C"/>
    <w:rsid w:val="00205B98"/>
    <w:rsid w:val="00281351"/>
    <w:rsid w:val="002A625A"/>
    <w:rsid w:val="003A529C"/>
    <w:rsid w:val="004328AD"/>
    <w:rsid w:val="004D2F4C"/>
    <w:rsid w:val="00542C0A"/>
    <w:rsid w:val="00743033"/>
    <w:rsid w:val="00A2485B"/>
    <w:rsid w:val="00B517E3"/>
    <w:rsid w:val="00D96EA1"/>
    <w:rsid w:val="00DA48A2"/>
    <w:rsid w:val="00DD1329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8B42D-C6DE-4A25-96B6-9EDCDE3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33"/>
  </w:style>
  <w:style w:type="paragraph" w:styleId="Footer">
    <w:name w:val="footer"/>
    <w:basedOn w:val="Normal"/>
    <w:link w:val="FooterChar"/>
    <w:uiPriority w:val="99"/>
    <w:unhideWhenUsed/>
    <w:rsid w:val="00743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33"/>
  </w:style>
  <w:style w:type="paragraph" w:styleId="BalloonText">
    <w:name w:val="Balloon Text"/>
    <w:basedOn w:val="Normal"/>
    <w:link w:val="BalloonTextChar"/>
    <w:uiPriority w:val="99"/>
    <w:semiHidden/>
    <w:unhideWhenUsed/>
    <w:rsid w:val="0020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KETING\Digital\DMA\Templates\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EA4F-7DB2-4956-A523-7DDCC518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2017</Template>
  <TotalTime>25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Roddis</dc:creator>
  <cp:keywords/>
  <dc:description/>
  <cp:lastModifiedBy>Sarah Roddis</cp:lastModifiedBy>
  <cp:revision>5</cp:revision>
  <cp:lastPrinted>2018-01-04T11:51:00Z</cp:lastPrinted>
  <dcterms:created xsi:type="dcterms:W3CDTF">2018-01-02T15:47:00Z</dcterms:created>
  <dcterms:modified xsi:type="dcterms:W3CDTF">2018-01-04T11:52:00Z</dcterms:modified>
</cp:coreProperties>
</file>